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790"/>
      </w:tblGrid>
      <w:tr w:rsidR="00FE014E" w:rsidTr="00C2681A">
        <w:trPr>
          <w:trHeight w:val="1985"/>
        </w:trPr>
        <w:tc>
          <w:tcPr>
            <w:tcW w:w="1838" w:type="dxa"/>
            <w:tcBorders>
              <w:bottom w:val="single" w:sz="4" w:space="0" w:color="auto"/>
            </w:tcBorders>
          </w:tcPr>
          <w:p w:rsidR="00FE014E" w:rsidRDefault="00573583" w:rsidP="009D463E">
            <w:r>
              <w:rPr>
                <w:noProof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5C890510" wp14:editId="0F94130D">
                  <wp:simplePos x="0" y="0"/>
                  <wp:positionH relativeFrom="column">
                    <wp:posOffset>-190086</wp:posOffset>
                  </wp:positionH>
                  <wp:positionV relativeFrom="paragraph">
                    <wp:posOffset>-103035</wp:posOffset>
                  </wp:positionV>
                  <wp:extent cx="936000" cy="1292400"/>
                  <wp:effectExtent l="0" t="0" r="0" b="3175"/>
                  <wp:wrapNone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taValleFinale.jpg"/>
                          <pic:cNvPicPr/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6000" cy="129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790" w:type="dxa"/>
            <w:tcBorders>
              <w:bottom w:val="single" w:sz="4" w:space="0" w:color="auto"/>
            </w:tcBorders>
          </w:tcPr>
          <w:p w:rsidR="00FE014E" w:rsidRPr="009D463E" w:rsidRDefault="00FE014E" w:rsidP="00573583">
            <w:pPr>
              <w:ind w:right="2290"/>
              <w:jc w:val="center"/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</w:pPr>
            <w:r w:rsidRPr="009D463E">
              <w:rPr>
                <w:rFonts w:ascii="Arial" w:eastAsia="Times New Roman" w:hAnsi="Arial" w:cs="Arial"/>
                <w:b/>
                <w:sz w:val="32"/>
                <w:szCs w:val="32"/>
                <w:lang w:eastAsia="it-IT"/>
              </w:rPr>
              <w:t>COMUNE DI ALTAVALLE</w:t>
            </w:r>
          </w:p>
          <w:p w:rsidR="00FE014E" w:rsidRPr="009D463E" w:rsidRDefault="00FE014E" w:rsidP="00573583">
            <w:pPr>
              <w:spacing w:before="40"/>
              <w:ind w:right="2290"/>
              <w:jc w:val="center"/>
              <w:rPr>
                <w:rFonts w:ascii="Arial" w:eastAsia="Times New Roman" w:hAnsi="Arial" w:cs="Arial"/>
                <w:sz w:val="16"/>
                <w:szCs w:val="16"/>
                <w:lang w:eastAsia="it-IT"/>
              </w:rPr>
            </w:pPr>
            <w:r w:rsidRPr="009D463E">
              <w:rPr>
                <w:rFonts w:ascii="Arial" w:eastAsia="Times New Roman" w:hAnsi="Arial" w:cs="Arial"/>
                <w:sz w:val="16"/>
                <w:szCs w:val="16"/>
                <w:lang w:eastAsia="it-IT"/>
              </w:rPr>
              <w:t>PROVINCIA DI TRENTO</w:t>
            </w:r>
          </w:p>
          <w:p w:rsidR="00FE014E" w:rsidRPr="00910828" w:rsidRDefault="00573583" w:rsidP="00573583">
            <w:pPr>
              <w:pStyle w:val="Pidipagina"/>
              <w:ind w:right="2290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3770299</wp:posOffset>
                  </wp:positionH>
                  <wp:positionV relativeFrom="paragraph">
                    <wp:posOffset>42241</wp:posOffset>
                  </wp:positionV>
                  <wp:extent cx="1375200" cy="698400"/>
                  <wp:effectExtent l="0" t="0" r="0" b="6985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Family_R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5200" cy="69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014E" w:rsidRPr="00910828" w:rsidRDefault="00FE014E" w:rsidP="00573583">
            <w:pPr>
              <w:pStyle w:val="Pidipagina"/>
              <w:ind w:right="229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828">
              <w:rPr>
                <w:rFonts w:ascii="Arial" w:hAnsi="Arial" w:cs="Arial"/>
                <w:bCs/>
                <w:sz w:val="16"/>
                <w:szCs w:val="16"/>
              </w:rPr>
              <w:t>Piazza Chiesa, 2 – 38092 ALTAVALLE (TN)</w:t>
            </w:r>
          </w:p>
          <w:p w:rsidR="00FE014E" w:rsidRPr="009D463E" w:rsidRDefault="00FE014E" w:rsidP="00573583">
            <w:pPr>
              <w:pStyle w:val="Pidipagina"/>
              <w:ind w:right="229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910828">
              <w:rPr>
                <w:rFonts w:ascii="Arial" w:hAnsi="Arial" w:cs="Arial"/>
                <w:bCs/>
                <w:sz w:val="16"/>
                <w:szCs w:val="16"/>
              </w:rPr>
              <w:t xml:space="preserve">C.F / P.IVA n. 02401930223 - </w:t>
            </w:r>
            <w:r w:rsidRPr="009D463E">
              <w:rPr>
                <w:rFonts w:ascii="Arial" w:eastAsia="Times New Roman" w:hAnsi="Arial" w:cs="Arial"/>
                <w:bCs/>
                <w:sz w:val="16"/>
                <w:szCs w:val="16"/>
              </w:rPr>
              <w:t>tel. 0461-683029 fax 0461-680605</w:t>
            </w:r>
          </w:p>
          <w:p w:rsidR="00FE014E" w:rsidRPr="009D463E" w:rsidRDefault="00FE014E" w:rsidP="00573583">
            <w:pPr>
              <w:tabs>
                <w:tab w:val="center" w:pos="4819"/>
                <w:tab w:val="right" w:pos="9638"/>
              </w:tabs>
              <w:ind w:right="2290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910828">
              <w:rPr>
                <w:rFonts w:ascii="Arial" w:eastAsia="Times New Roman" w:hAnsi="Arial" w:cs="Arial"/>
                <w:bCs/>
                <w:sz w:val="16"/>
                <w:szCs w:val="16"/>
                <w:lang w:eastAsia="it-IT"/>
              </w:rPr>
              <w:t>e-mail protocollo@comune.altavalle.tn.it</w:t>
            </w: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</w:r>
            <w:r w:rsidRPr="009D463E">
              <w:rPr>
                <w:rFonts w:ascii="Arial" w:eastAsia="Times New Roman" w:hAnsi="Arial" w:cs="Arial"/>
                <w:bCs/>
                <w:sz w:val="16"/>
                <w:szCs w:val="16"/>
                <w:lang w:val="fr-FR"/>
              </w:rPr>
              <w:t>PEC: comune@pec.comune.altavalle.tn.it</w:t>
            </w:r>
          </w:p>
          <w:p w:rsidR="00FE014E" w:rsidRPr="00FE014E" w:rsidRDefault="00FE014E" w:rsidP="00573583">
            <w:pPr>
              <w:pStyle w:val="Pidipagina"/>
              <w:ind w:right="22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D463E">
              <w:rPr>
                <w:rFonts w:ascii="Arial" w:eastAsia="Times New Roman" w:hAnsi="Arial" w:cs="Arial"/>
                <w:bCs/>
                <w:sz w:val="16"/>
                <w:szCs w:val="16"/>
              </w:rPr>
              <w:t>Sito Internet:</w:t>
            </w:r>
            <w:r w:rsidRPr="00910828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www.comune.altavalle.tn.it</w:t>
            </w:r>
          </w:p>
          <w:p w:rsidR="00FE014E" w:rsidRDefault="00573583" w:rsidP="00573583">
            <w:pPr>
              <w:tabs>
                <w:tab w:val="left" w:pos="2755"/>
              </w:tabs>
            </w:pPr>
            <w:r>
              <w:tab/>
            </w:r>
          </w:p>
        </w:tc>
      </w:tr>
    </w:tbl>
    <w:p w:rsidR="00FB104B" w:rsidRPr="00FB104B" w:rsidRDefault="00FB104B" w:rsidP="00CA2EF8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2681A" w:rsidRDefault="00CA2EF8" w:rsidP="00C2681A">
      <w:pPr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</w:rPr>
      </w:pPr>
      <w:r>
        <w:rPr>
          <w:rFonts w:ascii="Garamond" w:hAnsi="Garamond" w:cs="Times New Roman"/>
          <w:b/>
          <w:sz w:val="24"/>
          <w:szCs w:val="24"/>
        </w:rPr>
        <w:t xml:space="preserve">RICHIESTA INFORMAZIONI </w:t>
      </w:r>
      <w:r w:rsidR="00C2681A">
        <w:rPr>
          <w:rFonts w:ascii="Garamond" w:hAnsi="Garamond" w:cs="Times New Roman"/>
          <w:b/>
          <w:sz w:val="24"/>
          <w:szCs w:val="24"/>
        </w:rPr>
        <w:t>–</w:t>
      </w:r>
      <w:r>
        <w:rPr>
          <w:rFonts w:ascii="Garamond" w:hAnsi="Garamond" w:cs="Times New Roman"/>
          <w:b/>
          <w:sz w:val="24"/>
          <w:szCs w:val="24"/>
        </w:rPr>
        <w:t xml:space="preserve"> RECLAMO</w:t>
      </w:r>
    </w:p>
    <w:p w:rsidR="00CA2EF8" w:rsidRDefault="00CA2EF8" w:rsidP="00CA2EF8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</w:rPr>
      </w:pPr>
    </w:p>
    <w:p w:rsidR="00CA2EF8" w:rsidRPr="00C2681A" w:rsidRDefault="00CA2EF8" w:rsidP="00CA2EF8">
      <w:pPr>
        <w:spacing w:after="0" w:line="240" w:lineRule="auto"/>
        <w:jc w:val="both"/>
        <w:rPr>
          <w:rFonts w:ascii="Garamond" w:hAnsi="Garamond" w:cs="Times New Roman"/>
        </w:rPr>
      </w:pPr>
      <w:r w:rsidRPr="00C2681A">
        <w:rPr>
          <w:rFonts w:ascii="Garamond" w:hAnsi="Garamond" w:cs="Times New Roman"/>
        </w:rPr>
        <w:t>Con la presente richiesta il Richiedente, come di seguito identificato, richiede al Comune di Altavalle (il Fornitore) di dare risposta motivata alla seguente richiesta di informazioni e/o al seguente reclamo.</w:t>
      </w:r>
    </w:p>
    <w:p w:rsidR="00CA2EF8" w:rsidRPr="00C2681A" w:rsidRDefault="00CA2EF8" w:rsidP="00CA2EF8">
      <w:pPr>
        <w:spacing w:after="0" w:line="240" w:lineRule="auto"/>
        <w:jc w:val="both"/>
        <w:rPr>
          <w:rFonts w:ascii="Garamond" w:hAnsi="Garamond" w:cs="Times New Roman"/>
        </w:rPr>
      </w:pPr>
      <w:r w:rsidRPr="00C2681A">
        <w:rPr>
          <w:rFonts w:ascii="Garamond" w:hAnsi="Garamond" w:cs="Times New Roman"/>
        </w:rPr>
        <w:t>Da inviare al Comune di Altavalle attraverso una delle seguenti modalità:</w:t>
      </w:r>
    </w:p>
    <w:p w:rsidR="00CA2EF8" w:rsidRPr="00C2681A" w:rsidRDefault="00CA2EF8" w:rsidP="00CA2EF8">
      <w:pPr>
        <w:spacing w:after="0" w:line="240" w:lineRule="auto"/>
        <w:jc w:val="both"/>
        <w:rPr>
          <w:rFonts w:ascii="Garamond" w:hAnsi="Garamond" w:cs="Times New Roman"/>
        </w:rPr>
      </w:pPr>
    </w:p>
    <w:p w:rsidR="00CA2EF8" w:rsidRPr="00C2681A" w:rsidRDefault="00CA2EF8" w:rsidP="00CA2EF8">
      <w:pPr>
        <w:spacing w:after="0" w:line="240" w:lineRule="auto"/>
        <w:jc w:val="both"/>
        <w:rPr>
          <w:rFonts w:ascii="Garamond" w:hAnsi="Garamond" w:cs="Times New Roman"/>
          <w:lang w:val="en-US"/>
        </w:rPr>
      </w:pPr>
      <w:r w:rsidRPr="00C2681A">
        <w:rPr>
          <w:rFonts w:ascii="Garamond" w:hAnsi="Garamond" w:cs="Times New Roman"/>
          <w:lang w:val="en-US"/>
        </w:rPr>
        <w:t xml:space="preserve">- Mail: </w:t>
      </w:r>
      <w:hyperlink r:id="rId11" w:history="1">
        <w:r w:rsidRPr="00C2681A">
          <w:rPr>
            <w:rStyle w:val="Collegamentoipertestuale"/>
            <w:rFonts w:ascii="Garamond" w:hAnsi="Garamond" w:cs="Times New Roman"/>
            <w:color w:val="auto"/>
            <w:lang w:val="en-US"/>
          </w:rPr>
          <w:t>tributi@comune.altavalle.tn.it</w:t>
        </w:r>
      </w:hyperlink>
    </w:p>
    <w:p w:rsidR="00CA2EF8" w:rsidRPr="00C2681A" w:rsidRDefault="00CA2EF8" w:rsidP="00CA2EF8">
      <w:pPr>
        <w:spacing w:after="0" w:line="240" w:lineRule="auto"/>
        <w:jc w:val="both"/>
        <w:rPr>
          <w:rFonts w:ascii="Garamond" w:hAnsi="Garamond" w:cs="Times New Roman"/>
          <w:lang w:val="en-US"/>
        </w:rPr>
      </w:pPr>
      <w:r w:rsidRPr="00C2681A">
        <w:rPr>
          <w:rFonts w:ascii="Garamond" w:hAnsi="Garamond" w:cs="Times New Roman"/>
          <w:lang w:val="en-US"/>
        </w:rPr>
        <w:t xml:space="preserve">- Mail: </w:t>
      </w:r>
      <w:hyperlink r:id="rId12" w:history="1">
        <w:r w:rsidRPr="00C2681A">
          <w:rPr>
            <w:rStyle w:val="Collegamentoipertestuale"/>
            <w:rFonts w:ascii="Garamond" w:hAnsi="Garamond" w:cs="Times New Roman"/>
            <w:color w:val="auto"/>
            <w:lang w:val="en-US"/>
          </w:rPr>
          <w:t>tecnico@comune.altavalle.tn.it</w:t>
        </w:r>
      </w:hyperlink>
    </w:p>
    <w:p w:rsidR="00CA2EF8" w:rsidRPr="00C2681A" w:rsidRDefault="00CA2EF8" w:rsidP="00CA2EF8">
      <w:pPr>
        <w:spacing w:after="0" w:line="240" w:lineRule="auto"/>
        <w:jc w:val="both"/>
        <w:rPr>
          <w:rFonts w:ascii="Garamond" w:hAnsi="Garamond" w:cs="Times New Roman"/>
        </w:rPr>
      </w:pPr>
      <w:r w:rsidRPr="00C2681A">
        <w:rPr>
          <w:rFonts w:ascii="Garamond" w:hAnsi="Garamond" w:cs="Times New Roman"/>
        </w:rPr>
        <w:t>- Consegna c/o uffici comunali siti in Piazza Chiesa, 2 – 38092 Altavalle</w:t>
      </w:r>
    </w:p>
    <w:p w:rsidR="00CA2EF8" w:rsidRDefault="00CA2EF8" w:rsidP="00CA2E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2681A" w:rsidRPr="00C2681A" w:rsidRDefault="00C2681A" w:rsidP="00C2681A">
      <w:pPr>
        <w:pStyle w:val="Paragrafoelenco"/>
        <w:numPr>
          <w:ilvl w:val="0"/>
          <w:numId w:val="6"/>
        </w:numPr>
        <w:spacing w:after="0" w:line="240" w:lineRule="auto"/>
        <w:rPr>
          <w:rFonts w:ascii="Garamond" w:hAnsi="Garamond" w:cs="Times New Roman"/>
          <w:b/>
          <w:sz w:val="20"/>
          <w:szCs w:val="20"/>
        </w:rPr>
      </w:pPr>
      <w:r w:rsidRPr="00C2681A">
        <w:rPr>
          <w:rFonts w:ascii="Garamond" w:hAnsi="Garamond" w:cs="Times New Roman"/>
          <w:sz w:val="24"/>
          <w:szCs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222885</wp:posOffset>
            </wp:positionV>
            <wp:extent cx="6588983" cy="1838325"/>
            <wp:effectExtent l="0" t="0" r="2540" b="0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8983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2EF8" w:rsidRPr="00C2681A">
        <w:rPr>
          <w:rFonts w:ascii="Garamond" w:hAnsi="Garamond" w:cs="Times New Roman"/>
          <w:b/>
          <w:sz w:val="20"/>
          <w:szCs w:val="20"/>
        </w:rPr>
        <w:t>DATI IDENTIFICATIVI DEL RICHIEDENTE</w:t>
      </w:r>
    </w:p>
    <w:p w:rsidR="00C2681A" w:rsidRDefault="00C2681A" w:rsidP="00CA2EF8">
      <w:pPr>
        <w:spacing w:after="0" w:line="240" w:lineRule="auto"/>
        <w:jc w:val="both"/>
        <w:rPr>
          <w:rFonts w:ascii="Garamond" w:hAnsi="Garamond" w:cs="Times New Roman"/>
          <w:sz w:val="24"/>
          <w:szCs w:val="24"/>
        </w:rPr>
      </w:pPr>
    </w:p>
    <w:p w:rsidR="00CA2EF8" w:rsidRPr="00C2681A" w:rsidRDefault="00C2681A" w:rsidP="00FB104B">
      <w:pPr>
        <w:pStyle w:val="Paragrafoelenco"/>
        <w:numPr>
          <w:ilvl w:val="0"/>
          <w:numId w:val="6"/>
        </w:numPr>
        <w:spacing w:after="0" w:line="240" w:lineRule="auto"/>
        <w:rPr>
          <w:rFonts w:ascii="Garamond" w:hAnsi="Garamond" w:cs="Times New Roman"/>
          <w:b/>
          <w:sz w:val="20"/>
          <w:szCs w:val="20"/>
        </w:rPr>
      </w:pPr>
      <w:r w:rsidRPr="00C2681A">
        <w:rPr>
          <w:rFonts w:ascii="Garamond" w:hAnsi="Garamond" w:cs="Times New Roman"/>
          <w:b/>
          <w:sz w:val="24"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-234316</wp:posOffset>
            </wp:positionH>
            <wp:positionV relativeFrom="paragraph">
              <wp:posOffset>232410</wp:posOffset>
            </wp:positionV>
            <wp:extent cx="6734175" cy="4000818"/>
            <wp:effectExtent l="0" t="0" r="0" b="0"/>
            <wp:wrapSquare wrapText="bothSides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7520" cy="4002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681A">
        <w:rPr>
          <w:rFonts w:ascii="Garamond" w:hAnsi="Garamond" w:cs="Times New Roman"/>
          <w:b/>
          <w:sz w:val="20"/>
          <w:szCs w:val="20"/>
        </w:rPr>
        <w:t>RICHIESTA INFORMAZIONI - RECLAMO</w:t>
      </w:r>
      <w:bookmarkStart w:id="0" w:name="_GoBack"/>
      <w:bookmarkEnd w:id="0"/>
    </w:p>
    <w:sectPr w:rsidR="00CA2EF8" w:rsidRPr="00C2681A" w:rsidSect="005E1B9B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20" w:rsidRDefault="005C5D20" w:rsidP="009D463E">
      <w:pPr>
        <w:spacing w:after="0" w:line="240" w:lineRule="auto"/>
      </w:pPr>
      <w:r>
        <w:separator/>
      </w:r>
    </w:p>
  </w:endnote>
  <w:endnote w:type="continuationSeparator" w:id="0">
    <w:p w:rsidR="005C5D20" w:rsidRDefault="005C5D20" w:rsidP="009D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20" w:rsidRDefault="005C5D20" w:rsidP="009D463E">
      <w:pPr>
        <w:spacing w:after="0" w:line="240" w:lineRule="auto"/>
      </w:pPr>
      <w:r>
        <w:separator/>
      </w:r>
    </w:p>
  </w:footnote>
  <w:footnote w:type="continuationSeparator" w:id="0">
    <w:p w:rsidR="005C5D20" w:rsidRDefault="005C5D20" w:rsidP="009D4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30B4B"/>
    <w:multiLevelType w:val="hybridMultilevel"/>
    <w:tmpl w:val="8E002C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E18C1"/>
    <w:multiLevelType w:val="hybridMultilevel"/>
    <w:tmpl w:val="2914350C"/>
    <w:lvl w:ilvl="0" w:tplc="A89ABEC6">
      <w:start w:val="1"/>
      <w:numFmt w:val="bullet"/>
      <w:lvlText w:val="-"/>
      <w:lvlJc w:val="left"/>
      <w:pPr>
        <w:ind w:left="177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2F4119D9"/>
    <w:multiLevelType w:val="hybridMultilevel"/>
    <w:tmpl w:val="1CEE34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E059A0"/>
    <w:multiLevelType w:val="hybridMultilevel"/>
    <w:tmpl w:val="F5880174"/>
    <w:lvl w:ilvl="0" w:tplc="6134772A">
      <w:start w:val="1"/>
      <w:numFmt w:val="bullet"/>
      <w:lvlText w:val="-"/>
      <w:lvlJc w:val="left"/>
      <w:pPr>
        <w:ind w:left="1770" w:hanging="360"/>
      </w:pPr>
      <w:rPr>
        <w:rFonts w:ascii="Garamond" w:eastAsiaTheme="minorHAnsi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5DA71EAF"/>
    <w:multiLevelType w:val="hybridMultilevel"/>
    <w:tmpl w:val="C97875C0"/>
    <w:lvl w:ilvl="0" w:tplc="CF70A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0C5C2A"/>
    <w:multiLevelType w:val="hybridMultilevel"/>
    <w:tmpl w:val="6D549E9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786"/>
    <w:rsid w:val="00064E3E"/>
    <w:rsid w:val="000A3519"/>
    <w:rsid w:val="00107BBF"/>
    <w:rsid w:val="00177DAC"/>
    <w:rsid w:val="001B0B5B"/>
    <w:rsid w:val="002606A7"/>
    <w:rsid w:val="002F2769"/>
    <w:rsid w:val="003B1769"/>
    <w:rsid w:val="00514BD1"/>
    <w:rsid w:val="00566E15"/>
    <w:rsid w:val="00573583"/>
    <w:rsid w:val="005B3E3C"/>
    <w:rsid w:val="005C5D20"/>
    <w:rsid w:val="005E1B9B"/>
    <w:rsid w:val="006E18F6"/>
    <w:rsid w:val="00704C98"/>
    <w:rsid w:val="00744AFB"/>
    <w:rsid w:val="00747258"/>
    <w:rsid w:val="0077382D"/>
    <w:rsid w:val="007E744A"/>
    <w:rsid w:val="00851E5F"/>
    <w:rsid w:val="008A5E6B"/>
    <w:rsid w:val="008B4C14"/>
    <w:rsid w:val="00910828"/>
    <w:rsid w:val="00951EA7"/>
    <w:rsid w:val="009D463E"/>
    <w:rsid w:val="00A443DE"/>
    <w:rsid w:val="00B03A96"/>
    <w:rsid w:val="00B12024"/>
    <w:rsid w:val="00B241EE"/>
    <w:rsid w:val="00B521F8"/>
    <w:rsid w:val="00B80041"/>
    <w:rsid w:val="00BD5D70"/>
    <w:rsid w:val="00BE17B5"/>
    <w:rsid w:val="00C226F3"/>
    <w:rsid w:val="00C2681A"/>
    <w:rsid w:val="00C444CC"/>
    <w:rsid w:val="00C61335"/>
    <w:rsid w:val="00C87ADC"/>
    <w:rsid w:val="00CA2EF8"/>
    <w:rsid w:val="00D02214"/>
    <w:rsid w:val="00D1563A"/>
    <w:rsid w:val="00D33955"/>
    <w:rsid w:val="00D627AC"/>
    <w:rsid w:val="00D84786"/>
    <w:rsid w:val="00D9227D"/>
    <w:rsid w:val="00DD5CF5"/>
    <w:rsid w:val="00E40C11"/>
    <w:rsid w:val="00E835B2"/>
    <w:rsid w:val="00F31C2B"/>
    <w:rsid w:val="00FB104B"/>
    <w:rsid w:val="00FC4931"/>
    <w:rsid w:val="00FE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CB49FE"/>
  <w15:docId w15:val="{CD5D3A10-182A-46B0-BC9A-7DF97B54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D46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D463E"/>
  </w:style>
  <w:style w:type="paragraph" w:styleId="Pidipagina">
    <w:name w:val="footer"/>
    <w:basedOn w:val="Normale"/>
    <w:link w:val="PidipaginaCarattere"/>
    <w:unhideWhenUsed/>
    <w:rsid w:val="009D463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9D463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D4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463E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B12024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FE01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BD5D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ecnico@comune.altavalle.tn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ibuti@comune.altavalle.tn.i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gretario.ALTAVALLE\Desktop\carta%20intestata%20colori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BBB18-5605-4754-A765-6184737F5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colori.dotx</Template>
  <TotalTime>0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Cembra</Company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Segretario Comunale</dc:creator>
  <cp:lastModifiedBy>Federica Telch</cp:lastModifiedBy>
  <cp:revision>2</cp:revision>
  <cp:lastPrinted>2023-05-23T10:14:00Z</cp:lastPrinted>
  <dcterms:created xsi:type="dcterms:W3CDTF">2023-09-14T12:23:00Z</dcterms:created>
  <dcterms:modified xsi:type="dcterms:W3CDTF">2023-09-14T12:23:00Z</dcterms:modified>
</cp:coreProperties>
</file>