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352"/>
      </w:tblGrid>
      <w:tr w:rsidR="00AA3766" w:rsidTr="00AA3766">
        <w:trPr>
          <w:trHeight w:val="1842"/>
        </w:trPr>
        <w:tc>
          <w:tcPr>
            <w:tcW w:w="1276" w:type="dxa"/>
          </w:tcPr>
          <w:p w:rsidR="00AA3766" w:rsidRDefault="00AA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47E2E41D" wp14:editId="6655FE2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742950" cy="1190625"/>
                  <wp:effectExtent l="0" t="0" r="0" b="9525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tavalleB-N2jpg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52" w:type="dxa"/>
          </w:tcPr>
          <w:p w:rsidR="00AA3766" w:rsidRPr="009D463E" w:rsidRDefault="00AA3766" w:rsidP="00AA3766">
            <w:pPr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it-IT"/>
              </w:rPr>
            </w:pPr>
            <w:r w:rsidRPr="009D463E">
              <w:rPr>
                <w:rFonts w:ascii="Arial" w:eastAsia="Times New Roman" w:hAnsi="Arial" w:cs="Arial"/>
                <w:b/>
                <w:sz w:val="32"/>
                <w:szCs w:val="32"/>
                <w:lang w:eastAsia="it-IT"/>
              </w:rPr>
              <w:t>COMUNE DI ALTAVALLE</w:t>
            </w:r>
          </w:p>
          <w:p w:rsidR="00AA3766" w:rsidRPr="009D463E" w:rsidRDefault="00AA3766" w:rsidP="00AA3766">
            <w:pPr>
              <w:spacing w:before="4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D463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PROVINCIA DI TRENTO</w:t>
            </w:r>
          </w:p>
          <w:p w:rsidR="00AA3766" w:rsidRPr="00910828" w:rsidRDefault="00AA3766" w:rsidP="00AA3766">
            <w:pPr>
              <w:pStyle w:val="Pidipagina"/>
              <w:ind w:right="-108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A3766" w:rsidRPr="00910828" w:rsidRDefault="00AA3766" w:rsidP="00AA3766">
            <w:pPr>
              <w:pStyle w:val="Pidipagina"/>
              <w:ind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10828">
              <w:rPr>
                <w:rFonts w:ascii="Arial" w:hAnsi="Arial" w:cs="Arial"/>
                <w:bCs/>
                <w:sz w:val="16"/>
                <w:szCs w:val="16"/>
              </w:rPr>
              <w:t>Piazza Chiesa, 2 – 38092 ALTAVALLE (TN)</w:t>
            </w:r>
          </w:p>
          <w:p w:rsidR="00AA3766" w:rsidRPr="009D463E" w:rsidRDefault="00AA3766" w:rsidP="00AA3766">
            <w:pPr>
              <w:pStyle w:val="Pidipagina"/>
              <w:ind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10828">
              <w:rPr>
                <w:rFonts w:ascii="Arial" w:hAnsi="Arial" w:cs="Arial"/>
                <w:bCs/>
                <w:sz w:val="16"/>
                <w:szCs w:val="16"/>
              </w:rPr>
              <w:t xml:space="preserve">C.F / P.IVA n. 02401930223 - </w:t>
            </w:r>
            <w:r w:rsidRPr="009D463E">
              <w:rPr>
                <w:rFonts w:ascii="Arial" w:eastAsia="Times New Roman" w:hAnsi="Arial" w:cs="Arial"/>
                <w:bCs/>
                <w:sz w:val="16"/>
                <w:szCs w:val="16"/>
              </w:rPr>
              <w:t>tel. 0461-683029 fax 0461-680605</w:t>
            </w:r>
          </w:p>
          <w:p w:rsidR="00AA3766" w:rsidRPr="009D463E" w:rsidRDefault="00AA3766" w:rsidP="00AA3766">
            <w:pPr>
              <w:tabs>
                <w:tab w:val="center" w:pos="4819"/>
                <w:tab w:val="right" w:pos="9638"/>
              </w:tabs>
              <w:ind w:right="-108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1082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e-mail protocollo@comune.altavalle.tn.it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</w:r>
            <w:r w:rsidRPr="009D463E">
              <w:rPr>
                <w:rFonts w:ascii="Arial" w:eastAsia="Times New Roman" w:hAnsi="Arial" w:cs="Arial"/>
                <w:bCs/>
                <w:sz w:val="16"/>
                <w:szCs w:val="16"/>
                <w:lang w:val="fr-FR"/>
              </w:rPr>
              <w:t>PEC: comune@pec.comune.altavalle.tn.it</w:t>
            </w:r>
          </w:p>
          <w:p w:rsidR="00AA3766" w:rsidRPr="00910828" w:rsidRDefault="00AA3766" w:rsidP="00AA3766">
            <w:pPr>
              <w:pStyle w:val="Pidipa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463E">
              <w:rPr>
                <w:rFonts w:ascii="Arial" w:eastAsia="Times New Roman" w:hAnsi="Arial" w:cs="Arial"/>
                <w:bCs/>
                <w:sz w:val="16"/>
                <w:szCs w:val="16"/>
              </w:rPr>
              <w:t>Sito Internet:</w:t>
            </w:r>
            <w:r w:rsidRPr="00910828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www.comune.altavalle.tn.it</w:t>
            </w:r>
          </w:p>
          <w:p w:rsidR="00AA3766" w:rsidRDefault="00AA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3766" w:rsidRDefault="00AA3766" w:rsidP="00AA3766">
      <w:pPr>
        <w:spacing w:after="0" w:line="240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28575</wp:posOffset>
                </wp:positionV>
                <wp:extent cx="6143625" cy="28575"/>
                <wp:effectExtent l="0" t="0" r="28575" b="28575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36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FFBECB" id="Connettore diritto 1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75pt,2.25pt" to="494.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:rsidR="00321D2E" w:rsidRDefault="00321D2E" w:rsidP="00321D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A77" w:rsidRPr="00B81A77" w:rsidRDefault="00321D2E" w:rsidP="00B81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D2E">
        <w:rPr>
          <w:rFonts w:ascii="Times New Roman" w:hAnsi="Times New Roman" w:cs="Times New Roman"/>
          <w:b/>
          <w:sz w:val="28"/>
          <w:szCs w:val="28"/>
        </w:rPr>
        <w:t>SCHEDA DI SINTESI SULLA RILEVAZIONE D</w:t>
      </w:r>
      <w:r w:rsidR="00B81A77">
        <w:rPr>
          <w:rFonts w:ascii="Times New Roman" w:hAnsi="Times New Roman" w:cs="Times New Roman"/>
          <w:b/>
          <w:sz w:val="28"/>
          <w:szCs w:val="28"/>
        </w:rPr>
        <w:t xml:space="preserve">EGLI OIV </w:t>
      </w:r>
      <w:r w:rsidR="00B81A77" w:rsidRPr="00B81A77">
        <w:rPr>
          <w:rFonts w:ascii="Times New Roman" w:hAnsi="Times New Roman" w:cs="Times New Roman"/>
          <w:b/>
          <w:bCs/>
          <w:sz w:val="28"/>
          <w:szCs w:val="28"/>
        </w:rPr>
        <w:t>O ORGANISMI CON FUNZIONI ANALOGHE</w:t>
      </w:r>
    </w:p>
    <w:p w:rsidR="00B81A77" w:rsidRPr="00B81A77" w:rsidRDefault="00B81A77" w:rsidP="00B81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D2E" w:rsidRPr="00321D2E" w:rsidRDefault="00321D2E" w:rsidP="00321D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D2E" w:rsidRPr="00321D2E" w:rsidRDefault="00321D2E" w:rsidP="0032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D2E" w:rsidRPr="00321D2E" w:rsidRDefault="00321D2E" w:rsidP="0032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D2E" w:rsidRPr="00321D2E" w:rsidRDefault="00321D2E" w:rsidP="0032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D2E">
        <w:rPr>
          <w:rFonts w:ascii="Times New Roman" w:hAnsi="Times New Roman" w:cs="Times New Roman"/>
          <w:b/>
          <w:sz w:val="24"/>
          <w:szCs w:val="24"/>
        </w:rPr>
        <w:t xml:space="preserve">Data di svolgimento della </w:t>
      </w:r>
      <w:r w:rsidRPr="00AC54B1">
        <w:rPr>
          <w:rFonts w:ascii="Times New Roman" w:hAnsi="Times New Roman" w:cs="Times New Roman"/>
          <w:b/>
          <w:sz w:val="24"/>
          <w:szCs w:val="24"/>
        </w:rPr>
        <w:t>rilevazione:</w:t>
      </w:r>
      <w:r w:rsidR="00B81A77">
        <w:rPr>
          <w:rFonts w:ascii="Times New Roman" w:hAnsi="Times New Roman" w:cs="Times New Roman"/>
          <w:sz w:val="24"/>
          <w:szCs w:val="24"/>
        </w:rPr>
        <w:t xml:space="preserve"> Periodo 9 </w:t>
      </w:r>
      <w:r w:rsidR="00123204" w:rsidRPr="00AC54B1">
        <w:rPr>
          <w:rFonts w:ascii="Times New Roman" w:hAnsi="Times New Roman" w:cs="Times New Roman"/>
          <w:sz w:val="24"/>
          <w:szCs w:val="24"/>
        </w:rPr>
        <w:t>giugno</w:t>
      </w:r>
      <w:r w:rsidRPr="00AC54B1">
        <w:rPr>
          <w:rFonts w:ascii="Times New Roman" w:hAnsi="Times New Roman" w:cs="Times New Roman"/>
          <w:sz w:val="24"/>
          <w:szCs w:val="24"/>
        </w:rPr>
        <w:t xml:space="preserve"> 20</w:t>
      </w:r>
      <w:r w:rsidR="00123204" w:rsidRPr="00AC54B1">
        <w:rPr>
          <w:rFonts w:ascii="Times New Roman" w:hAnsi="Times New Roman" w:cs="Times New Roman"/>
          <w:sz w:val="24"/>
          <w:szCs w:val="24"/>
        </w:rPr>
        <w:t>2</w:t>
      </w:r>
      <w:r w:rsidR="00B81A77">
        <w:rPr>
          <w:rFonts w:ascii="Times New Roman" w:hAnsi="Times New Roman" w:cs="Times New Roman"/>
          <w:sz w:val="24"/>
          <w:szCs w:val="24"/>
        </w:rPr>
        <w:t>2</w:t>
      </w:r>
      <w:r w:rsidRPr="00AC54B1">
        <w:rPr>
          <w:rFonts w:ascii="Times New Roman" w:hAnsi="Times New Roman" w:cs="Times New Roman"/>
          <w:sz w:val="24"/>
          <w:szCs w:val="24"/>
        </w:rPr>
        <w:t>.</w:t>
      </w:r>
    </w:p>
    <w:p w:rsidR="00321D2E" w:rsidRPr="00321D2E" w:rsidRDefault="00321D2E" w:rsidP="0032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D2E" w:rsidRPr="00321D2E" w:rsidRDefault="00321D2E" w:rsidP="0032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D2E" w:rsidRPr="00321D2E" w:rsidRDefault="00321D2E" w:rsidP="00321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D2E">
        <w:rPr>
          <w:rFonts w:ascii="Times New Roman" w:hAnsi="Times New Roman" w:cs="Times New Roman"/>
          <w:b/>
          <w:sz w:val="24"/>
          <w:szCs w:val="24"/>
        </w:rPr>
        <w:t>Estensione della rilevazione (nel caso di amministrazioni con uffici periferici e articolazioni organizzative autonome):</w:t>
      </w:r>
    </w:p>
    <w:p w:rsidR="00321D2E" w:rsidRPr="00321D2E" w:rsidRDefault="00321D2E" w:rsidP="0032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D2E" w:rsidRPr="00321D2E" w:rsidRDefault="00321D2E" w:rsidP="0032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D2E">
        <w:rPr>
          <w:rFonts w:ascii="Times New Roman" w:hAnsi="Times New Roman" w:cs="Times New Roman"/>
          <w:sz w:val="24"/>
          <w:szCs w:val="24"/>
        </w:rPr>
        <w:t>Non vi sono uffici periferici e articolazioni organizzative autonome.</w:t>
      </w:r>
    </w:p>
    <w:p w:rsidR="00321D2E" w:rsidRPr="00321D2E" w:rsidRDefault="00321D2E" w:rsidP="0032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D2E" w:rsidRPr="00321D2E" w:rsidRDefault="00321D2E" w:rsidP="0032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D2E" w:rsidRPr="00321D2E" w:rsidRDefault="00321D2E" w:rsidP="00321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D2E">
        <w:rPr>
          <w:rFonts w:ascii="Times New Roman" w:hAnsi="Times New Roman" w:cs="Times New Roman"/>
          <w:b/>
          <w:sz w:val="24"/>
          <w:szCs w:val="24"/>
        </w:rPr>
        <w:t>Procedure e modalità seguite per la rilevazione:</w:t>
      </w:r>
    </w:p>
    <w:p w:rsidR="00321D2E" w:rsidRPr="00321D2E" w:rsidRDefault="00321D2E" w:rsidP="0032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D2E" w:rsidRPr="00321D2E" w:rsidRDefault="00321D2E" w:rsidP="0032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D2E">
        <w:rPr>
          <w:rFonts w:ascii="Times New Roman" w:hAnsi="Times New Roman" w:cs="Times New Roman"/>
          <w:sz w:val="24"/>
          <w:szCs w:val="24"/>
        </w:rPr>
        <w:t xml:space="preserve">La rilevazione è stata eseguita dal </w:t>
      </w:r>
      <w:r w:rsidR="00123204">
        <w:rPr>
          <w:rFonts w:ascii="Times New Roman" w:hAnsi="Times New Roman" w:cs="Times New Roman"/>
          <w:sz w:val="24"/>
          <w:szCs w:val="24"/>
        </w:rPr>
        <w:t xml:space="preserve">Segretario comunale </w:t>
      </w:r>
      <w:r w:rsidRPr="00321D2E">
        <w:rPr>
          <w:rFonts w:ascii="Times New Roman" w:hAnsi="Times New Roman" w:cs="Times New Roman"/>
          <w:sz w:val="24"/>
          <w:szCs w:val="24"/>
        </w:rPr>
        <w:t>in mancanza di Organismi Indipendenti di Valutazione e di strutture con funzioni equivalenti, dopo aver verificato la presenza dei dati elencati nell'Allegato 2 sul sito istituzionale dell'ente, in confronto e in collaborazione con i dipendenti responsabili della pubblicazione dei dati stessi.</w:t>
      </w:r>
      <w:bookmarkStart w:id="0" w:name="_GoBack"/>
      <w:bookmarkEnd w:id="0"/>
    </w:p>
    <w:p w:rsidR="00321D2E" w:rsidRPr="00321D2E" w:rsidRDefault="00321D2E" w:rsidP="0032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D2E">
        <w:rPr>
          <w:rFonts w:ascii="Times New Roman" w:hAnsi="Times New Roman" w:cs="Times New Roman"/>
          <w:sz w:val="24"/>
          <w:szCs w:val="24"/>
        </w:rPr>
        <w:t xml:space="preserve">Si precisa che il Comune di Altavalle è stato istituito il 1° gennaio </w:t>
      </w:r>
      <w:smartTag w:uri="urn:schemas-microsoft-com:office:smarttags" w:element="metricconverter">
        <w:smartTagPr>
          <w:attr w:name="ProductID" w:val="2016 a"/>
        </w:smartTagPr>
        <w:r w:rsidRPr="00321D2E">
          <w:rPr>
            <w:rFonts w:ascii="Times New Roman" w:hAnsi="Times New Roman" w:cs="Times New Roman"/>
            <w:sz w:val="24"/>
            <w:szCs w:val="24"/>
          </w:rPr>
          <w:t>2016 a</w:t>
        </w:r>
      </w:smartTag>
      <w:r w:rsidRPr="00321D2E">
        <w:rPr>
          <w:rFonts w:ascii="Times New Roman" w:hAnsi="Times New Roman" w:cs="Times New Roman"/>
          <w:sz w:val="24"/>
          <w:szCs w:val="24"/>
        </w:rPr>
        <w:t xml:space="preserve"> seguito della fusione degli ex Comuni di Faver, Grauno, Grumes e Valda. Il sito istituzionale e la sezione dell'Amministrazione trasparente sono tuttora in fase di aggiornamento e completamento in collaborazione con il Consorzio dei Comuni Trentini. E' tuttora in corso la raccolta dei dati degli ex Comuni per completare le sezioni carenti del nuovo Comune di Altavalle.</w:t>
      </w:r>
    </w:p>
    <w:p w:rsidR="00321D2E" w:rsidRPr="00321D2E" w:rsidRDefault="00321D2E" w:rsidP="0032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D2E" w:rsidRPr="00321D2E" w:rsidRDefault="00321D2E" w:rsidP="0032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D2E" w:rsidRPr="00321D2E" w:rsidRDefault="00321D2E" w:rsidP="00321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D2E">
        <w:rPr>
          <w:rFonts w:ascii="Times New Roman" w:hAnsi="Times New Roman" w:cs="Times New Roman"/>
          <w:b/>
          <w:sz w:val="24"/>
          <w:szCs w:val="24"/>
        </w:rPr>
        <w:t>Aspetti critici riscontrati nel corso della rilevazione:</w:t>
      </w:r>
    </w:p>
    <w:p w:rsidR="00321D2E" w:rsidRPr="00321D2E" w:rsidRDefault="00321D2E" w:rsidP="0032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D2E" w:rsidRPr="00321D2E" w:rsidRDefault="00321D2E" w:rsidP="0032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D2E">
        <w:rPr>
          <w:rFonts w:ascii="Times New Roman" w:hAnsi="Times New Roman" w:cs="Times New Roman"/>
          <w:sz w:val="24"/>
          <w:szCs w:val="24"/>
        </w:rPr>
        <w:t>Le criticità sono legate principalmente alle difficoltà oggettive riscontrate nell'ottemperare alla tempistica imposta nella pubblicazione della mole di dati richiesti, trattandosi il nostro di un Comune di modeste dimensioni.</w:t>
      </w:r>
    </w:p>
    <w:p w:rsidR="00321D2E" w:rsidRPr="00321D2E" w:rsidRDefault="00321D2E" w:rsidP="0032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D2E">
        <w:rPr>
          <w:rFonts w:ascii="Times New Roman" w:hAnsi="Times New Roman" w:cs="Times New Roman"/>
          <w:sz w:val="24"/>
          <w:szCs w:val="24"/>
        </w:rPr>
        <w:t>Nella compilazione della griglia sono stati esplicitati nella colonna delle "Note" i riferimenti normativi della nostra Regione e Provincia che evidenziano la specificità in materia di trasparenza.</w:t>
      </w:r>
    </w:p>
    <w:p w:rsidR="00321D2E" w:rsidRPr="00321D2E" w:rsidRDefault="00321D2E" w:rsidP="0032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D2E" w:rsidRPr="00321D2E" w:rsidRDefault="00321D2E" w:rsidP="0032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D2E" w:rsidRPr="00321D2E" w:rsidRDefault="00321D2E" w:rsidP="00321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D2E">
        <w:rPr>
          <w:rFonts w:ascii="Times New Roman" w:hAnsi="Times New Roman" w:cs="Times New Roman"/>
          <w:b/>
          <w:sz w:val="24"/>
          <w:szCs w:val="24"/>
        </w:rPr>
        <w:t>Eventuale documentazione da allegare:</w:t>
      </w:r>
    </w:p>
    <w:p w:rsidR="00321D2E" w:rsidRPr="00321D2E" w:rsidRDefault="00321D2E" w:rsidP="0032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D2E" w:rsidRPr="00321D2E" w:rsidRDefault="00321D2E" w:rsidP="0032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D2E">
        <w:rPr>
          <w:rFonts w:ascii="Times New Roman" w:hAnsi="Times New Roman" w:cs="Times New Roman"/>
          <w:sz w:val="24"/>
          <w:szCs w:val="24"/>
        </w:rPr>
        <w:t>Nessuna.</w:t>
      </w:r>
    </w:p>
    <w:p w:rsidR="00321D2E" w:rsidRPr="00321D2E" w:rsidRDefault="00321D2E" w:rsidP="0032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D2E" w:rsidRPr="00321D2E" w:rsidRDefault="00321D2E" w:rsidP="0032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D2E" w:rsidRPr="00321D2E" w:rsidRDefault="00321D2E" w:rsidP="00321D2E">
      <w:pPr>
        <w:spacing w:after="0" w:line="240" w:lineRule="auto"/>
        <w:ind w:left="3420"/>
        <w:jc w:val="center"/>
        <w:rPr>
          <w:rFonts w:ascii="Times New Roman" w:hAnsi="Times New Roman" w:cs="Times New Roman"/>
          <w:sz w:val="24"/>
          <w:szCs w:val="24"/>
        </w:rPr>
      </w:pPr>
      <w:r w:rsidRPr="00321D2E">
        <w:rPr>
          <w:rFonts w:ascii="Times New Roman" w:hAnsi="Times New Roman" w:cs="Times New Roman"/>
          <w:sz w:val="24"/>
          <w:szCs w:val="24"/>
        </w:rPr>
        <w:t>IL SEGRETARIO COMUNALE</w:t>
      </w:r>
    </w:p>
    <w:p w:rsidR="00754EE6" w:rsidRPr="002F3164" w:rsidRDefault="00321D2E" w:rsidP="00321D2E">
      <w:pPr>
        <w:spacing w:after="0" w:line="240" w:lineRule="auto"/>
        <w:ind w:left="34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F3164">
        <w:rPr>
          <w:rFonts w:ascii="Times New Roman" w:hAnsi="Times New Roman" w:cs="Times New Roman"/>
          <w:i/>
          <w:sz w:val="24"/>
          <w:szCs w:val="24"/>
        </w:rPr>
        <w:t>- dott.</w:t>
      </w:r>
      <w:r w:rsidR="00123204">
        <w:rPr>
          <w:rFonts w:ascii="Times New Roman" w:hAnsi="Times New Roman" w:cs="Times New Roman"/>
          <w:i/>
          <w:sz w:val="24"/>
          <w:szCs w:val="24"/>
        </w:rPr>
        <w:t xml:space="preserve"> Paolo Tabarelli de Fatis</w:t>
      </w:r>
      <w:r w:rsidRPr="002F3164">
        <w:rPr>
          <w:rFonts w:ascii="Times New Roman" w:hAnsi="Times New Roman" w:cs="Times New Roman"/>
          <w:i/>
          <w:sz w:val="24"/>
          <w:szCs w:val="24"/>
        </w:rPr>
        <w:t xml:space="preserve"> - </w:t>
      </w:r>
    </w:p>
    <w:sectPr w:rsidR="00754EE6" w:rsidRPr="002F3164" w:rsidSect="0024004A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CD"/>
    <w:rsid w:val="000C14C9"/>
    <w:rsid w:val="00123204"/>
    <w:rsid w:val="001D530B"/>
    <w:rsid w:val="0024004A"/>
    <w:rsid w:val="002E64B4"/>
    <w:rsid w:val="002F3164"/>
    <w:rsid w:val="00303F3C"/>
    <w:rsid w:val="00315BF4"/>
    <w:rsid w:val="00321D2E"/>
    <w:rsid w:val="00445ECD"/>
    <w:rsid w:val="00464240"/>
    <w:rsid w:val="00475B81"/>
    <w:rsid w:val="004E3D24"/>
    <w:rsid w:val="004E5E59"/>
    <w:rsid w:val="005D356B"/>
    <w:rsid w:val="005E5FA3"/>
    <w:rsid w:val="00745975"/>
    <w:rsid w:val="00754EE6"/>
    <w:rsid w:val="00AA3766"/>
    <w:rsid w:val="00AC32F3"/>
    <w:rsid w:val="00AC54B1"/>
    <w:rsid w:val="00B81A77"/>
    <w:rsid w:val="00DA7478"/>
    <w:rsid w:val="00DE5C45"/>
    <w:rsid w:val="00E06775"/>
    <w:rsid w:val="00E80516"/>
    <w:rsid w:val="00EF67D8"/>
    <w:rsid w:val="00F7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6ED412"/>
  <w15:chartTrackingRefBased/>
  <w15:docId w15:val="{B24B4AD5-1E2D-4F3C-8E4B-8C9F8F6C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3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nhideWhenUsed/>
    <w:rsid w:val="00AA37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A376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3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3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etario.ALTAVALLE\AppData\Roaming\Microsoft\Templates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8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 Comunale</dc:creator>
  <cp:keywords/>
  <dc:description/>
  <cp:lastModifiedBy>Vicesegretario Comunale</cp:lastModifiedBy>
  <cp:revision>9</cp:revision>
  <cp:lastPrinted>2019-03-06T09:38:00Z</cp:lastPrinted>
  <dcterms:created xsi:type="dcterms:W3CDTF">2021-05-27T14:51:00Z</dcterms:created>
  <dcterms:modified xsi:type="dcterms:W3CDTF">2022-06-08T14:26:00Z</dcterms:modified>
</cp:coreProperties>
</file>